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2AF2" w14:textId="0B706FFD" w:rsidR="00F32435" w:rsidRPr="00F32435" w:rsidRDefault="00F32435" w:rsidP="00F32435">
      <w:pPr>
        <w:jc w:val="center"/>
        <w:rPr>
          <w:rFonts w:ascii="Poppins" w:hAnsi="Poppins" w:cs="Poppins"/>
          <w:b/>
          <w:bCs/>
          <w:color w:val="FF5900"/>
          <w:sz w:val="32"/>
          <w:u w:val="single"/>
        </w:rPr>
      </w:pPr>
      <w:r w:rsidRPr="00F32435">
        <w:rPr>
          <w:rFonts w:ascii="Poppins" w:hAnsi="Poppins" w:cs="Poppins"/>
          <w:b/>
          <w:bCs/>
          <w:color w:val="FF5900"/>
          <w:sz w:val="32"/>
          <w:u w:val="single"/>
        </w:rPr>
        <w:t>ELECCIONES 202</w:t>
      </w:r>
      <w:r w:rsidRPr="00F32435">
        <w:rPr>
          <w:rFonts w:ascii="Poppins" w:hAnsi="Poppins" w:cs="Poppins"/>
          <w:b/>
          <w:bCs/>
          <w:color w:val="FF5900"/>
          <w:sz w:val="32"/>
          <w:u w:val="single"/>
        </w:rPr>
        <w:t>4</w:t>
      </w:r>
    </w:p>
    <w:p w14:paraId="39886E11" w14:textId="77777777" w:rsidR="00F32435" w:rsidRPr="00F32435" w:rsidRDefault="00F32435" w:rsidP="00F32435">
      <w:pPr>
        <w:jc w:val="center"/>
        <w:rPr>
          <w:rFonts w:ascii="Poppins" w:hAnsi="Poppins" w:cs="Poppins"/>
        </w:rPr>
      </w:pPr>
      <w:r w:rsidRPr="00F32435">
        <w:rPr>
          <w:rFonts w:ascii="Poppins" w:hAnsi="Poppins" w:cs="Poppins"/>
          <w:b/>
          <w:bCs/>
          <w:u w:val="single"/>
        </w:rPr>
        <w:t>Inscripción de Panillas</w:t>
      </w:r>
    </w:p>
    <w:p w14:paraId="41F34816" w14:textId="77777777" w:rsidR="00F32435" w:rsidRPr="00F32435" w:rsidRDefault="00F32435" w:rsidP="00F32435">
      <w:pPr>
        <w:jc w:val="both"/>
        <w:rPr>
          <w:rFonts w:ascii="Poppins" w:hAnsi="Poppins" w:cs="Poppins"/>
        </w:rPr>
      </w:pPr>
    </w:p>
    <w:p w14:paraId="2D213987" w14:textId="77777777" w:rsidR="00F32435" w:rsidRPr="00F32435" w:rsidRDefault="00F32435" w:rsidP="00F32435">
      <w:pPr>
        <w:jc w:val="center"/>
        <w:rPr>
          <w:rFonts w:ascii="Poppins" w:eastAsia="Candara" w:hAnsi="Poppins" w:cs="Poppins"/>
          <w:b/>
          <w:sz w:val="28"/>
          <w:szCs w:val="28"/>
        </w:rPr>
      </w:pPr>
      <w:r w:rsidRPr="00F32435">
        <w:rPr>
          <w:rFonts w:ascii="Poppins" w:eastAsia="Candara" w:hAnsi="Poppins" w:cs="Poppins"/>
          <w:b/>
          <w:sz w:val="28"/>
          <w:szCs w:val="28"/>
        </w:rPr>
        <w:t>DATOS GENERALES:</w:t>
      </w:r>
    </w:p>
    <w:p w14:paraId="6EA8B918" w14:textId="77777777" w:rsidR="00F32435" w:rsidRPr="00F32435" w:rsidRDefault="00F32435" w:rsidP="00F32435">
      <w:pPr>
        <w:rPr>
          <w:rFonts w:ascii="Poppins" w:eastAsia="Candara" w:hAnsi="Poppins" w:cs="Poppins"/>
          <w:sz w:val="28"/>
          <w:szCs w:val="28"/>
        </w:rPr>
      </w:pPr>
    </w:p>
    <w:tbl>
      <w:tblPr>
        <w:tblW w:w="9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5162"/>
      </w:tblGrid>
      <w:tr w:rsidR="00F32435" w:rsidRPr="00F32435" w14:paraId="77B74F55" w14:textId="77777777" w:rsidTr="007D3109">
        <w:trPr>
          <w:trHeight w:val="510"/>
          <w:jc w:val="center"/>
        </w:trPr>
        <w:tc>
          <w:tcPr>
            <w:tcW w:w="3990" w:type="dxa"/>
            <w:shd w:val="clear" w:color="auto" w:fill="auto"/>
            <w:vAlign w:val="center"/>
          </w:tcPr>
          <w:p w14:paraId="59D1D1BE" w14:textId="77777777" w:rsidR="00F32435" w:rsidRPr="00F32435" w:rsidRDefault="00F32435" w:rsidP="007D3109">
            <w:pPr>
              <w:rPr>
                <w:rFonts w:ascii="Poppins" w:eastAsia="Candara" w:hAnsi="Poppins" w:cs="Poppins"/>
                <w:sz w:val="28"/>
                <w:szCs w:val="28"/>
              </w:rPr>
            </w:pPr>
            <w:r w:rsidRPr="00F32435">
              <w:rPr>
                <w:rFonts w:ascii="Poppins" w:eastAsia="Candara" w:hAnsi="Poppins" w:cs="Poppins"/>
                <w:sz w:val="28"/>
                <w:szCs w:val="28"/>
              </w:rPr>
              <w:t xml:space="preserve">Nombre de la Planilla: 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616841F5" w14:textId="77777777" w:rsidR="00F32435" w:rsidRPr="00F32435" w:rsidRDefault="00F32435" w:rsidP="007D3109">
            <w:pPr>
              <w:rPr>
                <w:rFonts w:ascii="Poppins" w:eastAsia="Candara" w:hAnsi="Poppins" w:cs="Poppins"/>
                <w:sz w:val="28"/>
                <w:szCs w:val="28"/>
              </w:rPr>
            </w:pPr>
          </w:p>
        </w:tc>
      </w:tr>
    </w:tbl>
    <w:p w14:paraId="4E6B6F55" w14:textId="77777777" w:rsidR="00F32435" w:rsidRPr="00F32435" w:rsidRDefault="00F32435" w:rsidP="00F32435">
      <w:pPr>
        <w:spacing w:line="360" w:lineRule="auto"/>
        <w:rPr>
          <w:rFonts w:ascii="Poppins" w:eastAsia="Candara" w:hAnsi="Poppins" w:cs="Poppins"/>
          <w:sz w:val="28"/>
          <w:szCs w:val="28"/>
        </w:rPr>
      </w:pPr>
    </w:p>
    <w:p w14:paraId="0A9AE8AC" w14:textId="77777777" w:rsidR="00F32435" w:rsidRPr="00F32435" w:rsidRDefault="00F32435" w:rsidP="00F32435">
      <w:pPr>
        <w:spacing w:line="360" w:lineRule="auto"/>
        <w:jc w:val="center"/>
        <w:rPr>
          <w:rFonts w:ascii="Poppins" w:eastAsia="Candara" w:hAnsi="Poppins" w:cs="Poppins"/>
          <w:b/>
          <w:sz w:val="28"/>
          <w:szCs w:val="28"/>
        </w:rPr>
      </w:pPr>
      <w:r w:rsidRPr="00F32435">
        <w:rPr>
          <w:rFonts w:ascii="Poppins" w:eastAsia="Candara" w:hAnsi="Poppins" w:cs="Poppins"/>
          <w:b/>
          <w:sz w:val="28"/>
          <w:szCs w:val="28"/>
        </w:rPr>
        <w:t>DATOS DEL PRESIDENTE DE LA PLANILLA:</w:t>
      </w:r>
    </w:p>
    <w:tbl>
      <w:tblPr>
        <w:tblW w:w="9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123"/>
      </w:tblGrid>
      <w:tr w:rsidR="00F32435" w:rsidRPr="00F32435" w14:paraId="2647296F" w14:textId="77777777" w:rsidTr="007D3109">
        <w:trPr>
          <w:trHeight w:val="519"/>
          <w:jc w:val="center"/>
        </w:trPr>
        <w:tc>
          <w:tcPr>
            <w:tcW w:w="4000" w:type="dxa"/>
            <w:shd w:val="clear" w:color="auto" w:fill="auto"/>
            <w:vAlign w:val="bottom"/>
          </w:tcPr>
          <w:p w14:paraId="73DCCB53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  <w:r w:rsidRPr="00F32435">
              <w:rPr>
                <w:rFonts w:ascii="Poppins" w:eastAsia="Candara" w:hAnsi="Poppins" w:cs="Poppins"/>
                <w:sz w:val="28"/>
                <w:szCs w:val="28"/>
              </w:rPr>
              <w:t>Nombre: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78711BDF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</w:p>
        </w:tc>
      </w:tr>
      <w:tr w:rsidR="00F32435" w:rsidRPr="00F32435" w14:paraId="55E19325" w14:textId="77777777" w:rsidTr="007D3109">
        <w:trPr>
          <w:trHeight w:val="555"/>
          <w:jc w:val="center"/>
        </w:trPr>
        <w:tc>
          <w:tcPr>
            <w:tcW w:w="4000" w:type="dxa"/>
            <w:shd w:val="clear" w:color="auto" w:fill="auto"/>
            <w:vAlign w:val="bottom"/>
          </w:tcPr>
          <w:p w14:paraId="130D3EB3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  <w:r w:rsidRPr="00F32435">
              <w:rPr>
                <w:rFonts w:ascii="Poppins" w:eastAsia="Candara" w:hAnsi="Poppins" w:cs="Poppins"/>
                <w:sz w:val="28"/>
                <w:szCs w:val="28"/>
              </w:rPr>
              <w:t>Teléfono:</w:t>
            </w:r>
            <w:r w:rsidRPr="00F32435">
              <w:rPr>
                <w:rFonts w:ascii="Poppins" w:eastAsia="Candara" w:hAnsi="Poppins" w:cs="Poppins"/>
                <w:sz w:val="28"/>
                <w:szCs w:val="28"/>
              </w:rPr>
              <w:tab/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7E2B156B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</w:p>
        </w:tc>
      </w:tr>
      <w:tr w:rsidR="00F32435" w:rsidRPr="00F32435" w14:paraId="5F2BF1D0" w14:textId="77777777" w:rsidTr="007D3109">
        <w:trPr>
          <w:trHeight w:val="519"/>
          <w:jc w:val="center"/>
        </w:trPr>
        <w:tc>
          <w:tcPr>
            <w:tcW w:w="4000" w:type="dxa"/>
            <w:shd w:val="clear" w:color="auto" w:fill="auto"/>
            <w:vAlign w:val="bottom"/>
          </w:tcPr>
          <w:p w14:paraId="49D6D439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  <w:r w:rsidRPr="00F32435">
              <w:rPr>
                <w:rFonts w:ascii="Poppins" w:eastAsia="Candara" w:hAnsi="Poppins" w:cs="Poppins"/>
                <w:sz w:val="28"/>
                <w:szCs w:val="28"/>
              </w:rPr>
              <w:t xml:space="preserve">Celular:  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51986A1E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</w:p>
        </w:tc>
      </w:tr>
      <w:tr w:rsidR="00F32435" w:rsidRPr="00F32435" w14:paraId="1283A7BF" w14:textId="77777777" w:rsidTr="007D3109">
        <w:trPr>
          <w:trHeight w:val="555"/>
          <w:jc w:val="center"/>
        </w:trPr>
        <w:tc>
          <w:tcPr>
            <w:tcW w:w="4000" w:type="dxa"/>
            <w:shd w:val="clear" w:color="auto" w:fill="auto"/>
            <w:vAlign w:val="bottom"/>
          </w:tcPr>
          <w:p w14:paraId="33E8AE80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  <w:r w:rsidRPr="00F32435">
              <w:rPr>
                <w:rFonts w:ascii="Poppins" w:eastAsia="Candara" w:hAnsi="Poppins" w:cs="Poppins"/>
                <w:sz w:val="28"/>
                <w:szCs w:val="28"/>
              </w:rPr>
              <w:t xml:space="preserve">E-mail: 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007B3A99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</w:p>
        </w:tc>
      </w:tr>
      <w:tr w:rsidR="00F32435" w:rsidRPr="00F32435" w14:paraId="6FB66062" w14:textId="77777777" w:rsidTr="007D3109">
        <w:trPr>
          <w:trHeight w:val="519"/>
          <w:jc w:val="center"/>
        </w:trPr>
        <w:tc>
          <w:tcPr>
            <w:tcW w:w="4000" w:type="dxa"/>
            <w:shd w:val="clear" w:color="auto" w:fill="auto"/>
            <w:vAlign w:val="bottom"/>
          </w:tcPr>
          <w:p w14:paraId="5FC70BA6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  <w:r w:rsidRPr="00F32435">
              <w:rPr>
                <w:rFonts w:ascii="Poppins" w:eastAsia="Candara" w:hAnsi="Poppins" w:cs="Poppins"/>
                <w:sz w:val="28"/>
                <w:szCs w:val="28"/>
              </w:rPr>
              <w:t>Dirección: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7216CCA9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</w:p>
        </w:tc>
      </w:tr>
      <w:tr w:rsidR="00F32435" w:rsidRPr="00F32435" w14:paraId="1587384D" w14:textId="77777777" w:rsidTr="007D3109">
        <w:trPr>
          <w:trHeight w:val="555"/>
          <w:jc w:val="center"/>
        </w:trPr>
        <w:tc>
          <w:tcPr>
            <w:tcW w:w="4000" w:type="dxa"/>
            <w:shd w:val="clear" w:color="auto" w:fill="auto"/>
            <w:vAlign w:val="bottom"/>
          </w:tcPr>
          <w:p w14:paraId="429C8C82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  <w:r w:rsidRPr="00F32435">
              <w:rPr>
                <w:rFonts w:ascii="Poppins" w:eastAsia="Candara" w:hAnsi="Poppins" w:cs="Poppins"/>
                <w:sz w:val="28"/>
                <w:szCs w:val="28"/>
              </w:rPr>
              <w:t>Promedio: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0AC72947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</w:p>
        </w:tc>
      </w:tr>
      <w:tr w:rsidR="00F32435" w:rsidRPr="00F32435" w14:paraId="22F9B634" w14:textId="77777777" w:rsidTr="007D3109">
        <w:trPr>
          <w:trHeight w:val="555"/>
          <w:jc w:val="center"/>
        </w:trPr>
        <w:tc>
          <w:tcPr>
            <w:tcW w:w="4000" w:type="dxa"/>
            <w:shd w:val="clear" w:color="auto" w:fill="auto"/>
            <w:vAlign w:val="bottom"/>
          </w:tcPr>
          <w:p w14:paraId="7F879B97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  <w:r w:rsidRPr="00F32435">
              <w:rPr>
                <w:rFonts w:ascii="Poppins" w:eastAsia="Candara" w:hAnsi="Poppins" w:cs="Poppins"/>
                <w:sz w:val="28"/>
                <w:szCs w:val="28"/>
              </w:rPr>
              <w:t>Cumpleaños: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1068E3D9" w14:textId="77777777" w:rsidR="00F32435" w:rsidRPr="00F32435" w:rsidRDefault="00F32435" w:rsidP="007D3109">
            <w:pPr>
              <w:spacing w:line="360" w:lineRule="auto"/>
              <w:rPr>
                <w:rFonts w:ascii="Poppins" w:eastAsia="Candara" w:hAnsi="Poppins" w:cs="Poppins"/>
                <w:sz w:val="28"/>
                <w:szCs w:val="28"/>
              </w:rPr>
            </w:pPr>
          </w:p>
        </w:tc>
      </w:tr>
    </w:tbl>
    <w:p w14:paraId="60CFAF79" w14:textId="77777777" w:rsidR="00F32435" w:rsidRPr="00F32435" w:rsidRDefault="00F32435" w:rsidP="00F32435">
      <w:pPr>
        <w:spacing w:line="360" w:lineRule="auto"/>
        <w:jc w:val="both"/>
        <w:rPr>
          <w:rFonts w:ascii="Poppins" w:hAnsi="Poppins" w:cs="Poppins"/>
        </w:rPr>
      </w:pPr>
    </w:p>
    <w:p w14:paraId="1A8B92D8" w14:textId="77777777" w:rsidR="00F32435" w:rsidRPr="00F32435" w:rsidRDefault="00F32435" w:rsidP="00F32435">
      <w:pPr>
        <w:rPr>
          <w:rFonts w:ascii="Poppins" w:eastAsia="Candara" w:hAnsi="Poppins" w:cs="Poppins"/>
          <w:bCs/>
        </w:rPr>
      </w:pPr>
    </w:p>
    <w:p w14:paraId="778D32CB" w14:textId="77777777" w:rsidR="00F32435" w:rsidRPr="00F32435" w:rsidRDefault="00F32435" w:rsidP="00F32435">
      <w:pPr>
        <w:jc w:val="center"/>
        <w:rPr>
          <w:rFonts w:ascii="Poppins" w:eastAsia="Candara" w:hAnsi="Poppins" w:cs="Poppins"/>
          <w:bCs/>
          <w:u w:val="single"/>
        </w:rPr>
      </w:pPr>
    </w:p>
    <w:p w14:paraId="7EE29D23" w14:textId="77777777" w:rsidR="00F32435" w:rsidRPr="00F32435" w:rsidRDefault="00F32435" w:rsidP="00F32435">
      <w:pPr>
        <w:spacing w:line="360" w:lineRule="auto"/>
        <w:jc w:val="both"/>
        <w:rPr>
          <w:rFonts w:ascii="Poppins" w:eastAsia="Candara" w:hAnsi="Poppins" w:cs="Poppins"/>
          <w:b/>
        </w:rPr>
        <w:sectPr w:rsidR="00F32435" w:rsidRPr="00F32435" w:rsidSect="00F32435">
          <w:headerReference w:type="default" r:id="rId8"/>
          <w:pgSz w:w="12240" w:h="15840"/>
          <w:pgMar w:top="2410" w:right="1701" w:bottom="1417" w:left="1701" w:header="708" w:footer="708" w:gutter="0"/>
          <w:cols w:space="708"/>
          <w:docGrid w:linePitch="360"/>
        </w:sectPr>
      </w:pPr>
    </w:p>
    <w:p w14:paraId="56B3509C" w14:textId="77777777" w:rsidR="00F32435" w:rsidRPr="00F32435" w:rsidRDefault="00F32435" w:rsidP="00F32435">
      <w:pPr>
        <w:spacing w:line="360" w:lineRule="auto"/>
        <w:jc w:val="both"/>
        <w:rPr>
          <w:rFonts w:ascii="Poppins" w:eastAsia="Candara" w:hAnsi="Poppins" w:cs="Poppins"/>
          <w:b/>
        </w:rPr>
      </w:pPr>
    </w:p>
    <w:p w14:paraId="7BF05E92" w14:textId="77777777" w:rsidR="00F32435" w:rsidRPr="00F32435" w:rsidRDefault="00F32435" w:rsidP="00F32435">
      <w:pPr>
        <w:spacing w:line="360" w:lineRule="auto"/>
        <w:jc w:val="both"/>
        <w:rPr>
          <w:rFonts w:ascii="Poppins" w:eastAsia="Candara" w:hAnsi="Poppins" w:cs="Poppins"/>
          <w:b/>
          <w:sz w:val="44"/>
          <w:szCs w:val="44"/>
        </w:rPr>
      </w:pPr>
      <w:r w:rsidRPr="00F32435">
        <w:rPr>
          <w:rFonts w:ascii="Poppins" w:eastAsia="Candara" w:hAnsi="Poppins" w:cs="Poppins"/>
          <w:b/>
          <w:sz w:val="44"/>
          <w:szCs w:val="44"/>
        </w:rPr>
        <w:t>Miembros que integran la planilla:</w:t>
      </w:r>
    </w:p>
    <w:p w14:paraId="4F68FC9A" w14:textId="77777777" w:rsidR="00F32435" w:rsidRPr="00F32435" w:rsidRDefault="00F32435" w:rsidP="00F32435">
      <w:pPr>
        <w:spacing w:line="360" w:lineRule="auto"/>
        <w:jc w:val="both"/>
        <w:rPr>
          <w:rFonts w:ascii="Poppins" w:eastAsia="Candara" w:hAnsi="Poppins" w:cs="Poppins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4"/>
        <w:gridCol w:w="3425"/>
        <w:gridCol w:w="1176"/>
        <w:gridCol w:w="2356"/>
        <w:gridCol w:w="1899"/>
      </w:tblGrid>
      <w:tr w:rsidR="00F32435" w:rsidRPr="00F32435" w14:paraId="71168A03" w14:textId="77777777" w:rsidTr="007D3109">
        <w:tc>
          <w:tcPr>
            <w:tcW w:w="3397" w:type="dxa"/>
          </w:tcPr>
          <w:p w14:paraId="09AF79A3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/>
              </w:rPr>
              <w:t>Cargo</w:t>
            </w:r>
          </w:p>
        </w:tc>
        <w:tc>
          <w:tcPr>
            <w:tcW w:w="4111" w:type="dxa"/>
          </w:tcPr>
          <w:p w14:paraId="2BDA25F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/>
              </w:rPr>
              <w:t>Nombre completo</w:t>
            </w:r>
          </w:p>
        </w:tc>
        <w:tc>
          <w:tcPr>
            <w:tcW w:w="1276" w:type="dxa"/>
          </w:tcPr>
          <w:p w14:paraId="6AEEBCE8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/>
              </w:rPr>
              <w:t>Grupo</w:t>
            </w:r>
          </w:p>
        </w:tc>
        <w:tc>
          <w:tcPr>
            <w:tcW w:w="2835" w:type="dxa"/>
          </w:tcPr>
          <w:p w14:paraId="63D2041E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/>
              </w:rPr>
              <w:t>email</w:t>
            </w:r>
          </w:p>
        </w:tc>
        <w:tc>
          <w:tcPr>
            <w:tcW w:w="2161" w:type="dxa"/>
          </w:tcPr>
          <w:p w14:paraId="0AF4EC36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/>
              </w:rPr>
              <w:t>Número celular</w:t>
            </w:r>
          </w:p>
        </w:tc>
      </w:tr>
      <w:tr w:rsidR="00F32435" w:rsidRPr="00F32435" w14:paraId="1B0BD6FC" w14:textId="77777777" w:rsidTr="007D3109">
        <w:tc>
          <w:tcPr>
            <w:tcW w:w="3397" w:type="dxa"/>
            <w:vAlign w:val="center"/>
          </w:tcPr>
          <w:p w14:paraId="08B9905A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Cs/>
              </w:rPr>
              <w:t>Presidente</w:t>
            </w:r>
          </w:p>
        </w:tc>
        <w:tc>
          <w:tcPr>
            <w:tcW w:w="4111" w:type="dxa"/>
          </w:tcPr>
          <w:p w14:paraId="51E37887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1E93B6D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23DA7A93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0F9D27C8" w14:textId="7384FE18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554A0A20" w14:textId="77777777" w:rsidTr="007D3109">
        <w:tc>
          <w:tcPr>
            <w:tcW w:w="3397" w:type="dxa"/>
            <w:vAlign w:val="center"/>
          </w:tcPr>
          <w:p w14:paraId="30434549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Cs/>
              </w:rPr>
              <w:t>Vicepresidente</w:t>
            </w:r>
          </w:p>
        </w:tc>
        <w:tc>
          <w:tcPr>
            <w:tcW w:w="4111" w:type="dxa"/>
          </w:tcPr>
          <w:p w14:paraId="1FC5BCC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7FE85EDB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108BF0B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639E91BE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07DC69FE" w14:textId="77777777" w:rsidTr="007D3109">
        <w:tc>
          <w:tcPr>
            <w:tcW w:w="3397" w:type="dxa"/>
            <w:vAlign w:val="center"/>
          </w:tcPr>
          <w:p w14:paraId="1473613E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Cs/>
              </w:rPr>
              <w:t>Tesorero</w:t>
            </w:r>
          </w:p>
        </w:tc>
        <w:tc>
          <w:tcPr>
            <w:tcW w:w="4111" w:type="dxa"/>
          </w:tcPr>
          <w:p w14:paraId="2966456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5381CEB2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35E35EAD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6EB3EEC8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43405794" w14:textId="77777777" w:rsidTr="007D3109">
        <w:tc>
          <w:tcPr>
            <w:tcW w:w="3397" w:type="dxa"/>
            <w:vAlign w:val="center"/>
          </w:tcPr>
          <w:p w14:paraId="2DDAE827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Cs/>
              </w:rPr>
              <w:t>Responsable de Vida Académica</w:t>
            </w:r>
          </w:p>
        </w:tc>
        <w:tc>
          <w:tcPr>
            <w:tcW w:w="4111" w:type="dxa"/>
          </w:tcPr>
          <w:p w14:paraId="4208E07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6997BC7F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7D2745B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66AAD87E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1A80ECB8" w14:textId="77777777" w:rsidTr="007D3109">
        <w:tc>
          <w:tcPr>
            <w:tcW w:w="3397" w:type="dxa"/>
            <w:vAlign w:val="center"/>
          </w:tcPr>
          <w:p w14:paraId="166CA1A2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Cs/>
              </w:rPr>
              <w:t>Responsable de Pastoral</w:t>
            </w:r>
          </w:p>
        </w:tc>
        <w:tc>
          <w:tcPr>
            <w:tcW w:w="4111" w:type="dxa"/>
          </w:tcPr>
          <w:p w14:paraId="608187A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643E46FE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44366DFE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77267C71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66020688" w14:textId="77777777" w:rsidTr="007D3109">
        <w:tc>
          <w:tcPr>
            <w:tcW w:w="3397" w:type="dxa"/>
            <w:vAlign w:val="center"/>
          </w:tcPr>
          <w:p w14:paraId="5F061773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Cs/>
              </w:rPr>
              <w:t>Responsable de Deportes 1</w:t>
            </w:r>
          </w:p>
        </w:tc>
        <w:tc>
          <w:tcPr>
            <w:tcW w:w="4111" w:type="dxa"/>
          </w:tcPr>
          <w:p w14:paraId="07BE70FF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30018E6D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46C1B062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0F986FB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57553CF8" w14:textId="77777777" w:rsidTr="007D3109">
        <w:tc>
          <w:tcPr>
            <w:tcW w:w="3397" w:type="dxa"/>
            <w:vAlign w:val="center"/>
          </w:tcPr>
          <w:p w14:paraId="76C18DCF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/>
              </w:rPr>
            </w:pPr>
            <w:r w:rsidRPr="00F32435">
              <w:rPr>
                <w:rFonts w:ascii="Poppins" w:eastAsia="Candara" w:hAnsi="Poppins" w:cs="Poppins"/>
                <w:bCs/>
              </w:rPr>
              <w:t>Responsable de Deportes 2</w:t>
            </w:r>
          </w:p>
        </w:tc>
        <w:tc>
          <w:tcPr>
            <w:tcW w:w="4111" w:type="dxa"/>
          </w:tcPr>
          <w:p w14:paraId="7A6A2872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559E8D22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3E99249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141DD3DB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1F36983D" w14:textId="77777777" w:rsidTr="007D3109">
        <w:tc>
          <w:tcPr>
            <w:tcW w:w="3397" w:type="dxa"/>
            <w:vAlign w:val="center"/>
          </w:tcPr>
          <w:p w14:paraId="7C10C9B6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Cs/>
              </w:rPr>
            </w:pPr>
            <w:r w:rsidRPr="00F32435">
              <w:rPr>
                <w:rFonts w:ascii="Poppins" w:eastAsia="Candara" w:hAnsi="Poppins" w:cs="Poppins"/>
                <w:bCs/>
              </w:rPr>
              <w:t>Responsable de Comunicación, relaciones públicas y eventos</w:t>
            </w:r>
          </w:p>
        </w:tc>
        <w:tc>
          <w:tcPr>
            <w:tcW w:w="4111" w:type="dxa"/>
          </w:tcPr>
          <w:p w14:paraId="2B17403B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3607EDAD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6935E24F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5337D01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768C5D09" w14:textId="77777777" w:rsidTr="007D3109">
        <w:tc>
          <w:tcPr>
            <w:tcW w:w="3397" w:type="dxa"/>
            <w:vAlign w:val="center"/>
          </w:tcPr>
          <w:p w14:paraId="0C7B1123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Cs/>
              </w:rPr>
            </w:pPr>
            <w:r w:rsidRPr="00F32435">
              <w:rPr>
                <w:rFonts w:ascii="Poppins" w:eastAsia="Candara" w:hAnsi="Poppins" w:cs="Poppins"/>
                <w:bCs/>
              </w:rPr>
              <w:t>Vocal 1</w:t>
            </w:r>
          </w:p>
        </w:tc>
        <w:tc>
          <w:tcPr>
            <w:tcW w:w="4111" w:type="dxa"/>
          </w:tcPr>
          <w:p w14:paraId="684D2F4C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741C70A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021B25D8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66877B26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  <w:tr w:rsidR="00F32435" w:rsidRPr="00F32435" w14:paraId="622B91F7" w14:textId="77777777" w:rsidTr="007D3109">
        <w:tc>
          <w:tcPr>
            <w:tcW w:w="3397" w:type="dxa"/>
            <w:vAlign w:val="center"/>
          </w:tcPr>
          <w:p w14:paraId="01DA1943" w14:textId="77777777" w:rsidR="00F32435" w:rsidRPr="00F32435" w:rsidRDefault="00F32435" w:rsidP="007D3109">
            <w:pPr>
              <w:jc w:val="both"/>
              <w:rPr>
                <w:rFonts w:ascii="Poppins" w:eastAsia="Candara" w:hAnsi="Poppins" w:cs="Poppins"/>
                <w:bCs/>
              </w:rPr>
            </w:pPr>
            <w:r w:rsidRPr="00F32435">
              <w:rPr>
                <w:rFonts w:ascii="Poppins" w:eastAsia="Candara" w:hAnsi="Poppins" w:cs="Poppins"/>
                <w:bCs/>
              </w:rPr>
              <w:t>Vocal 2</w:t>
            </w:r>
          </w:p>
        </w:tc>
        <w:tc>
          <w:tcPr>
            <w:tcW w:w="4111" w:type="dxa"/>
          </w:tcPr>
          <w:p w14:paraId="2707BD8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1276" w:type="dxa"/>
          </w:tcPr>
          <w:p w14:paraId="6EFF1253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835" w:type="dxa"/>
          </w:tcPr>
          <w:p w14:paraId="4A6EFE07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  <w:tc>
          <w:tcPr>
            <w:tcW w:w="2161" w:type="dxa"/>
          </w:tcPr>
          <w:p w14:paraId="1F14206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eastAsia="Candara" w:hAnsi="Poppins" w:cs="Poppins"/>
                <w:b/>
              </w:rPr>
            </w:pPr>
          </w:p>
        </w:tc>
      </w:tr>
    </w:tbl>
    <w:p w14:paraId="3C8B9150" w14:textId="77777777" w:rsidR="00F32435" w:rsidRPr="00F32435" w:rsidRDefault="00F32435" w:rsidP="00F32435">
      <w:pPr>
        <w:spacing w:line="360" w:lineRule="auto"/>
        <w:jc w:val="both"/>
        <w:rPr>
          <w:rFonts w:ascii="Poppins" w:eastAsia="Candara" w:hAnsi="Poppins" w:cs="Poppins"/>
          <w:b/>
        </w:rPr>
      </w:pPr>
    </w:p>
    <w:p w14:paraId="52CCE51A" w14:textId="77777777" w:rsidR="00F32435" w:rsidRPr="00F32435" w:rsidRDefault="00F32435" w:rsidP="00F32435">
      <w:pPr>
        <w:spacing w:line="360" w:lineRule="auto"/>
        <w:jc w:val="both"/>
        <w:rPr>
          <w:rFonts w:ascii="Poppins" w:hAnsi="Poppins" w:cs="Poppins"/>
          <w:lang w:val="es-ES"/>
        </w:rPr>
      </w:pPr>
    </w:p>
    <w:tbl>
      <w:tblPr>
        <w:tblW w:w="136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3"/>
        <w:gridCol w:w="7224"/>
      </w:tblGrid>
      <w:tr w:rsidR="00F32435" w:rsidRPr="00F32435" w14:paraId="1327E125" w14:textId="77777777" w:rsidTr="007D3109">
        <w:tc>
          <w:tcPr>
            <w:tcW w:w="6463" w:type="dxa"/>
            <w:vAlign w:val="center"/>
          </w:tcPr>
          <w:p w14:paraId="2A22E40D" w14:textId="3CAA8421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lang w:val="es-ES"/>
              </w:rPr>
              <w:br w:type="page"/>
            </w:r>
            <w:r w:rsidRPr="00F32435">
              <w:rPr>
                <w:rFonts w:ascii="Poppins" w:hAnsi="Poppins" w:cs="Poppins"/>
                <w:b/>
                <w:lang w:val="es-ES"/>
              </w:rPr>
              <w:t>MISIÓN</w:t>
            </w:r>
          </w:p>
        </w:tc>
        <w:tc>
          <w:tcPr>
            <w:tcW w:w="7224" w:type="dxa"/>
            <w:vAlign w:val="center"/>
          </w:tcPr>
          <w:p w14:paraId="179390D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OBJETIVOS</w:t>
            </w:r>
          </w:p>
        </w:tc>
      </w:tr>
      <w:tr w:rsidR="00F32435" w:rsidRPr="00F32435" w14:paraId="24796C2F" w14:textId="77777777" w:rsidTr="007D3109">
        <w:tc>
          <w:tcPr>
            <w:tcW w:w="6463" w:type="dxa"/>
            <w:vAlign w:val="center"/>
          </w:tcPr>
          <w:p w14:paraId="7BF510E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7224" w:type="dxa"/>
            <w:vAlign w:val="center"/>
          </w:tcPr>
          <w:p w14:paraId="2F83A8EC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  <w:p w14:paraId="23558FC6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</w:tbl>
    <w:p w14:paraId="636F50BA" w14:textId="77777777" w:rsidR="00F32435" w:rsidRDefault="00F32435" w:rsidP="00F32435">
      <w:pPr>
        <w:spacing w:line="360" w:lineRule="auto"/>
        <w:jc w:val="both"/>
        <w:rPr>
          <w:rFonts w:ascii="Poppins" w:eastAsia="Candara" w:hAnsi="Poppins" w:cs="Poppins"/>
          <w:b/>
          <w:sz w:val="44"/>
          <w:szCs w:val="44"/>
        </w:rPr>
      </w:pPr>
    </w:p>
    <w:p w14:paraId="0F30DD63" w14:textId="158326AC" w:rsidR="00F32435" w:rsidRPr="00F32435" w:rsidRDefault="00F32435" w:rsidP="00F32435">
      <w:pPr>
        <w:spacing w:line="360" w:lineRule="auto"/>
        <w:jc w:val="both"/>
        <w:rPr>
          <w:rFonts w:ascii="Poppins" w:eastAsia="Candara" w:hAnsi="Poppins" w:cs="Poppins"/>
          <w:b/>
          <w:sz w:val="44"/>
          <w:szCs w:val="44"/>
        </w:rPr>
      </w:pPr>
      <w:r w:rsidRPr="00F32435">
        <w:rPr>
          <w:rFonts w:ascii="Poppins" w:eastAsia="Candara" w:hAnsi="Poppins" w:cs="Poppins"/>
          <w:b/>
          <w:sz w:val="44"/>
          <w:szCs w:val="44"/>
        </w:rPr>
        <w:t>Proyectos y actividades que proponen:</w:t>
      </w:r>
    </w:p>
    <w:tbl>
      <w:tblPr>
        <w:tblW w:w="1346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3762"/>
        <w:gridCol w:w="2223"/>
        <w:gridCol w:w="3543"/>
      </w:tblGrid>
      <w:tr w:rsidR="00F32435" w:rsidRPr="00F32435" w14:paraId="36DF0228" w14:textId="77777777" w:rsidTr="007D3109">
        <w:trPr>
          <w:trHeight w:val="486"/>
        </w:trPr>
        <w:tc>
          <w:tcPr>
            <w:tcW w:w="393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A9D48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Actividad</w:t>
            </w:r>
          </w:p>
        </w:tc>
        <w:tc>
          <w:tcPr>
            <w:tcW w:w="3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4B871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Objetivo</w:t>
            </w:r>
          </w:p>
        </w:tc>
        <w:tc>
          <w:tcPr>
            <w:tcW w:w="22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8AC98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Fecha</w:t>
            </w:r>
          </w:p>
        </w:tc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26590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Observaciones</w:t>
            </w:r>
          </w:p>
        </w:tc>
      </w:tr>
      <w:tr w:rsidR="00F32435" w:rsidRPr="00F32435" w14:paraId="1E58FA16" w14:textId="77777777" w:rsidTr="007D3109">
        <w:trPr>
          <w:trHeight w:val="486"/>
        </w:trPr>
        <w:tc>
          <w:tcPr>
            <w:tcW w:w="393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627EE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AAC54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2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5EDD1B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55242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  <w:tr w:rsidR="00F32435" w:rsidRPr="00F32435" w14:paraId="4BF060D5" w14:textId="77777777" w:rsidTr="007D3109">
        <w:trPr>
          <w:trHeight w:val="486"/>
        </w:trPr>
        <w:tc>
          <w:tcPr>
            <w:tcW w:w="393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7ED28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5EF87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2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6E6691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175C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  <w:tr w:rsidR="00F32435" w:rsidRPr="00F32435" w14:paraId="7E970AEC" w14:textId="77777777" w:rsidTr="007D3109">
        <w:trPr>
          <w:trHeight w:val="486"/>
        </w:trPr>
        <w:tc>
          <w:tcPr>
            <w:tcW w:w="393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BFA9C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E17F20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2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D6D92D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565211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  <w:tr w:rsidR="00F32435" w:rsidRPr="00F32435" w14:paraId="42DF4A39" w14:textId="77777777" w:rsidTr="007D3109">
        <w:trPr>
          <w:trHeight w:val="487"/>
        </w:trPr>
        <w:tc>
          <w:tcPr>
            <w:tcW w:w="393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8AFB2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D17437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2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64172E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DA1833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  <w:tr w:rsidR="00F32435" w:rsidRPr="00F32435" w14:paraId="75AD943B" w14:textId="77777777" w:rsidTr="007D3109">
        <w:trPr>
          <w:trHeight w:val="486"/>
        </w:trPr>
        <w:tc>
          <w:tcPr>
            <w:tcW w:w="393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2F438D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3F3FB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2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7BC12C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AE743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  <w:tr w:rsidR="00F32435" w:rsidRPr="00F32435" w14:paraId="3F5B946D" w14:textId="77777777" w:rsidTr="007D3109">
        <w:trPr>
          <w:trHeight w:val="486"/>
        </w:trPr>
        <w:tc>
          <w:tcPr>
            <w:tcW w:w="393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1CA05C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76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40A5E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2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28E5B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012E56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</w:tbl>
    <w:p w14:paraId="3759E4C0" w14:textId="77777777" w:rsidR="00F32435" w:rsidRPr="00F32435" w:rsidRDefault="00F32435" w:rsidP="00F32435">
      <w:pPr>
        <w:spacing w:line="360" w:lineRule="auto"/>
        <w:jc w:val="both"/>
        <w:rPr>
          <w:rFonts w:ascii="Poppins" w:hAnsi="Poppins" w:cs="Poppins"/>
          <w:lang w:val="es-ES"/>
        </w:rPr>
      </w:pPr>
    </w:p>
    <w:p w14:paraId="1001150C" w14:textId="3D57579D" w:rsidR="00F32435" w:rsidRPr="00F32435" w:rsidRDefault="00F32435" w:rsidP="00F32435">
      <w:pPr>
        <w:tabs>
          <w:tab w:val="left" w:pos="7200"/>
        </w:tabs>
        <w:rPr>
          <w:rFonts w:ascii="Poppins" w:eastAsia="Candara" w:hAnsi="Poppins" w:cs="Poppins"/>
          <w:b/>
          <w:sz w:val="44"/>
          <w:szCs w:val="44"/>
        </w:rPr>
      </w:pPr>
      <w:r w:rsidRPr="00F32435">
        <w:rPr>
          <w:rFonts w:ascii="Poppins" w:eastAsia="Candara" w:hAnsi="Poppins" w:cs="Poppins"/>
          <w:b/>
          <w:sz w:val="44"/>
          <w:szCs w:val="44"/>
        </w:rPr>
        <w:t>Plan de campaña</w:t>
      </w:r>
    </w:p>
    <w:tbl>
      <w:tblPr>
        <w:tblW w:w="13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3155"/>
        <w:gridCol w:w="1279"/>
        <w:gridCol w:w="1123"/>
        <w:gridCol w:w="2523"/>
        <w:gridCol w:w="3174"/>
      </w:tblGrid>
      <w:tr w:rsidR="00F32435" w:rsidRPr="00F32435" w14:paraId="09CB4E93" w14:textId="77777777" w:rsidTr="007D3109">
        <w:trPr>
          <w:trHeight w:val="255"/>
          <w:jc w:val="center"/>
        </w:trPr>
        <w:tc>
          <w:tcPr>
            <w:tcW w:w="258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9138D1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Actividad</w:t>
            </w:r>
          </w:p>
        </w:tc>
        <w:tc>
          <w:tcPr>
            <w:tcW w:w="3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D5A08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Objetivo</w:t>
            </w:r>
          </w:p>
        </w:tc>
        <w:tc>
          <w:tcPr>
            <w:tcW w:w="12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B3AFE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Día</w:t>
            </w:r>
          </w:p>
        </w:tc>
        <w:tc>
          <w:tcPr>
            <w:tcW w:w="11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7050A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Horario</w:t>
            </w:r>
          </w:p>
        </w:tc>
        <w:tc>
          <w:tcPr>
            <w:tcW w:w="25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D36D7D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Lugar</w:t>
            </w:r>
          </w:p>
        </w:tc>
        <w:tc>
          <w:tcPr>
            <w:tcW w:w="317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1C252F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b/>
                <w:lang w:val="es-ES"/>
              </w:rPr>
            </w:pPr>
            <w:r w:rsidRPr="00F32435">
              <w:rPr>
                <w:rFonts w:ascii="Poppins" w:hAnsi="Poppins" w:cs="Poppins"/>
                <w:b/>
                <w:lang w:val="es-ES"/>
              </w:rPr>
              <w:t>Apoyo requerido</w:t>
            </w:r>
          </w:p>
        </w:tc>
      </w:tr>
      <w:tr w:rsidR="00F32435" w:rsidRPr="00F32435" w14:paraId="1A213D24" w14:textId="77777777" w:rsidTr="007D3109">
        <w:trPr>
          <w:trHeight w:val="510"/>
          <w:jc w:val="center"/>
        </w:trPr>
        <w:tc>
          <w:tcPr>
            <w:tcW w:w="258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92105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8A3A51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12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EC054C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11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94269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5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98B9CE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17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1CFCF6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  <w:tr w:rsidR="00F32435" w:rsidRPr="00F32435" w14:paraId="19F254FC" w14:textId="77777777" w:rsidTr="007D3109">
        <w:trPr>
          <w:trHeight w:val="510"/>
          <w:jc w:val="center"/>
        </w:trPr>
        <w:tc>
          <w:tcPr>
            <w:tcW w:w="258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334468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D3F158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12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DE9336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11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C25B1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5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2CEDA6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17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A5DBE8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  <w:tr w:rsidR="00F32435" w:rsidRPr="00F32435" w14:paraId="225D8684" w14:textId="77777777" w:rsidTr="007D3109">
        <w:trPr>
          <w:trHeight w:val="510"/>
          <w:jc w:val="center"/>
        </w:trPr>
        <w:tc>
          <w:tcPr>
            <w:tcW w:w="258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30B36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C1CAEA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12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926AF7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11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1E8A21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5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A5EC5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17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68324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  <w:tr w:rsidR="00F32435" w:rsidRPr="00F32435" w14:paraId="375E1BD7" w14:textId="77777777" w:rsidTr="007D3109">
        <w:trPr>
          <w:trHeight w:val="510"/>
          <w:jc w:val="center"/>
        </w:trPr>
        <w:tc>
          <w:tcPr>
            <w:tcW w:w="258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FE3CC2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15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6DD144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12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020209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11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14CF0F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252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5870B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  <w:tc>
          <w:tcPr>
            <w:tcW w:w="317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E885B5" w14:textId="77777777" w:rsidR="00F32435" w:rsidRPr="00F32435" w:rsidRDefault="00F32435" w:rsidP="007D3109">
            <w:pPr>
              <w:spacing w:line="360" w:lineRule="auto"/>
              <w:jc w:val="both"/>
              <w:rPr>
                <w:rFonts w:ascii="Poppins" w:hAnsi="Poppins" w:cs="Poppins"/>
                <w:lang w:val="es-ES"/>
              </w:rPr>
            </w:pPr>
          </w:p>
        </w:tc>
      </w:tr>
    </w:tbl>
    <w:p w14:paraId="305ECB97" w14:textId="77777777" w:rsidR="00F32435" w:rsidRPr="00F32435" w:rsidRDefault="00F32435" w:rsidP="00F32435">
      <w:pPr>
        <w:spacing w:line="360" w:lineRule="auto"/>
        <w:jc w:val="both"/>
        <w:rPr>
          <w:rFonts w:ascii="Poppins" w:hAnsi="Poppins" w:cs="Poppins"/>
          <w:lang w:val="es-ES"/>
        </w:rPr>
      </w:pPr>
    </w:p>
    <w:p w14:paraId="3FB53A72" w14:textId="77777777" w:rsidR="00F32435" w:rsidRPr="00F32435" w:rsidRDefault="00F32435" w:rsidP="00F32435">
      <w:pPr>
        <w:spacing w:line="360" w:lineRule="auto"/>
        <w:jc w:val="both"/>
        <w:rPr>
          <w:rFonts w:ascii="Poppins" w:hAnsi="Poppins" w:cs="Poppins"/>
          <w:lang w:val="es-ES"/>
        </w:rPr>
      </w:pPr>
    </w:p>
    <w:p w14:paraId="268FF20B" w14:textId="77777777" w:rsidR="00F32435" w:rsidRPr="00F32435" w:rsidRDefault="00F32435" w:rsidP="00F32435">
      <w:pPr>
        <w:spacing w:line="360" w:lineRule="auto"/>
        <w:jc w:val="both"/>
        <w:rPr>
          <w:rFonts w:ascii="Poppins" w:hAnsi="Poppins" w:cs="Poppins"/>
          <w:lang w:val="es-ES"/>
        </w:rPr>
      </w:pPr>
    </w:p>
    <w:p w14:paraId="03726B53" w14:textId="77777777" w:rsidR="0071174C" w:rsidRPr="00F32435" w:rsidRDefault="0071174C" w:rsidP="00F32435">
      <w:pPr>
        <w:rPr>
          <w:rFonts w:ascii="Poppins" w:hAnsi="Poppins" w:cs="Poppins"/>
        </w:rPr>
      </w:pPr>
    </w:p>
    <w:sectPr w:rsidR="0071174C" w:rsidRPr="00F32435" w:rsidSect="00F32435">
      <w:headerReference w:type="default" r:id="rId9"/>
      <w:pgSz w:w="15840" w:h="12240" w:orient="landscape"/>
      <w:pgMar w:top="2127" w:right="255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777A" w14:textId="77777777" w:rsidR="00F32435" w:rsidRDefault="00F32435" w:rsidP="00643E4F">
      <w:r>
        <w:separator/>
      </w:r>
    </w:p>
  </w:endnote>
  <w:endnote w:type="continuationSeparator" w:id="0">
    <w:p w14:paraId="552EE626" w14:textId="77777777" w:rsidR="00F32435" w:rsidRDefault="00F32435" w:rsidP="0064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6F3AA" w14:textId="77777777" w:rsidR="00F32435" w:rsidRDefault="00F32435" w:rsidP="00643E4F">
      <w:r>
        <w:separator/>
      </w:r>
    </w:p>
  </w:footnote>
  <w:footnote w:type="continuationSeparator" w:id="0">
    <w:p w14:paraId="655FE4FB" w14:textId="77777777" w:rsidR="00F32435" w:rsidRDefault="00F32435" w:rsidP="0064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6689" w14:textId="7A9CF9D3" w:rsidR="00F32435" w:rsidRDefault="00F32435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291FB1" wp14:editId="5F83F9D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88101" cy="10078720"/>
          <wp:effectExtent l="0" t="0" r="0" b="0"/>
          <wp:wrapNone/>
          <wp:docPr id="13803034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98629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01" cy="1007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4B9B" w14:textId="77777777" w:rsidR="00643E4F" w:rsidRDefault="0071174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25977C" wp14:editId="7A3163E2">
          <wp:simplePos x="0" y="0"/>
          <wp:positionH relativeFrom="margin">
            <wp:posOffset>-1080048</wp:posOffset>
          </wp:positionH>
          <wp:positionV relativeFrom="paragraph">
            <wp:posOffset>-450215</wp:posOffset>
          </wp:positionV>
          <wp:extent cx="7788101" cy="10078720"/>
          <wp:effectExtent l="0" t="0" r="0" b="5080"/>
          <wp:wrapNone/>
          <wp:docPr id="6179502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98629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01" cy="1007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35"/>
    <w:rsid w:val="001B761C"/>
    <w:rsid w:val="003A2235"/>
    <w:rsid w:val="004E6CFF"/>
    <w:rsid w:val="005F3292"/>
    <w:rsid w:val="00643E4F"/>
    <w:rsid w:val="0071174C"/>
    <w:rsid w:val="00807C36"/>
    <w:rsid w:val="00A44EEF"/>
    <w:rsid w:val="00E3468C"/>
    <w:rsid w:val="00F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2AF3E"/>
  <w15:chartTrackingRefBased/>
  <w15:docId w15:val="{AA756FF4-BE67-4256-A8FF-F3DCB3AA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435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43E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643E4F"/>
  </w:style>
  <w:style w:type="paragraph" w:styleId="Piedepgina">
    <w:name w:val="footer"/>
    <w:basedOn w:val="Normal"/>
    <w:link w:val="PiedepginaCar"/>
    <w:uiPriority w:val="99"/>
    <w:unhideWhenUsed/>
    <w:rsid w:val="00643E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3E4F"/>
  </w:style>
  <w:style w:type="table" w:styleId="Tablaconcuadrcula">
    <w:name w:val="Table Grid"/>
    <w:basedOn w:val="Tablanormal"/>
    <w:rsid w:val="00F32435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fl\Documents\Plantillas%20personalizadas%20de%20Office\PA5an&#771;os_Hoja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A75E311A07164FB0AE884BD2C04136" ma:contentTypeVersion="18" ma:contentTypeDescription="Crear nuevo documento." ma:contentTypeScope="" ma:versionID="75e787d2e3a90827b27cb41e042991dd">
  <xsd:schema xmlns:xsd="http://www.w3.org/2001/XMLSchema" xmlns:xs="http://www.w3.org/2001/XMLSchema" xmlns:p="http://schemas.microsoft.com/office/2006/metadata/properties" xmlns:ns2="e4ff3f27-267d-4d93-bd87-359749d64b41" xmlns:ns3="4d42e768-16b5-4ce6-91c9-632632e6fb5e" targetNamespace="http://schemas.microsoft.com/office/2006/metadata/properties" ma:root="true" ma:fieldsID="5c97381a5493b929d5e535b689b1f566" ns2:_="" ns3:_="">
    <xsd:import namespace="e4ff3f27-267d-4d93-bd87-359749d64b41"/>
    <xsd:import namespace="4d42e768-16b5-4ce6-91c9-632632e6f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f3f27-267d-4d93-bd87-359749d6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212059e-99c6-4e7d-8081-b4731dd1d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e768-16b5-4ce6-91c9-632632e6f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b4cf41-3243-467d-9512-d093849606d5}" ma:internalName="TaxCatchAll" ma:showField="CatchAllData" ma:web="4d42e768-16b5-4ce6-91c9-632632e6f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41020-89FE-4CF4-BDD9-5B0B2635A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f3f27-267d-4d93-bd87-359749d64b41"/>
    <ds:schemaRef ds:uri="4d42e768-16b5-4ce6-91c9-632632e6f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23F9B-0926-42D9-8B66-C19CF8DFB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PA5años_HojaMembretada</Template>
  <TotalTime>4</TotalTime>
  <Pages>4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García</dc:creator>
  <cp:keywords/>
  <dc:description/>
  <cp:lastModifiedBy>Adrián García de la Rosa</cp:lastModifiedBy>
  <cp:revision>1</cp:revision>
  <dcterms:created xsi:type="dcterms:W3CDTF">2024-08-15T21:14:00Z</dcterms:created>
  <dcterms:modified xsi:type="dcterms:W3CDTF">2024-08-15T21:18:00Z</dcterms:modified>
</cp:coreProperties>
</file>